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284"/>
        <w:gridCol w:w="700"/>
        <w:gridCol w:w="2956"/>
        <w:gridCol w:w="539"/>
        <w:gridCol w:w="2996"/>
      </w:tblGrid>
      <w:tr w:rsidR="006379D9" w14:paraId="54E92D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034C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教育部社會教育貢獻獎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</w:p>
        </w:tc>
      </w:tr>
      <w:tr w:rsidR="006379D9" w14:paraId="077A6B3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542F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05296" w14:textId="77777777" w:rsidR="006379D9" w:rsidRDefault="006379D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D1139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團體標章或代表照片</w:t>
            </w:r>
          </w:p>
        </w:tc>
      </w:tr>
      <w:tr w:rsidR="006379D9" w14:paraId="72DB69E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EBBBE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67C6" w14:textId="77777777" w:rsidR="006379D9" w:rsidRDefault="006379D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B0B98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立案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89903" w14:textId="77777777" w:rsidR="006379D9" w:rsidRDefault="006379D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2FD47" w14:textId="77777777" w:rsidR="006379D9" w:rsidRDefault="006379D9"/>
        </w:tc>
      </w:tr>
      <w:tr w:rsidR="006379D9" w14:paraId="2E2111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A0D5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EF69" w14:textId="77777777" w:rsidR="006379D9" w:rsidRDefault="006379D9">
            <w:pPr>
              <w:pStyle w:val="Standard"/>
              <w:spacing w:line="220" w:lineRule="exact"/>
              <w:jc w:val="both"/>
            </w:pPr>
          </w:p>
        </w:tc>
        <w:tc>
          <w:tcPr>
            <w:tcW w:w="53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E556E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01EFA" w14:textId="77777777" w:rsidR="006379D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6379D9" w14:paraId="69E823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0639A" w14:textId="77777777" w:rsidR="006379D9" w:rsidRDefault="006379D9"/>
        </w:tc>
        <w:tc>
          <w:tcPr>
            <w:tcW w:w="59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9E0A0" w14:textId="77777777" w:rsidR="006379D9" w:rsidRDefault="006379D9"/>
        </w:tc>
        <w:tc>
          <w:tcPr>
            <w:tcW w:w="53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3BD5" w14:textId="77777777" w:rsidR="006379D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32ED2" w14:textId="77777777" w:rsidR="006379D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6379D9" w14:paraId="6D353A32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01CB8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14:paraId="5E7A7218" w14:textId="77777777" w:rsidR="006379D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E5DA" w14:textId="77777777" w:rsidR="006379D9" w:rsidRDefault="006379D9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99B97" w14:textId="77777777" w:rsidR="006379D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14:paraId="5F929698" w14:textId="77777777" w:rsidR="006379D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81B8A" w14:textId="77777777" w:rsidR="006379D9" w:rsidRDefault="006379D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6379D9" w14:paraId="0CF2E859" w14:textId="77777777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91CB" w14:textId="77777777" w:rsidR="006379D9" w:rsidRDefault="0000000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法人登記證書影本</w:t>
            </w:r>
          </w:p>
          <w:p w14:paraId="4D13D583" w14:textId="77777777" w:rsidR="006379D9" w:rsidRDefault="00000000">
            <w:pPr>
              <w:pStyle w:val="Standard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6379D9" w14:paraId="5A6A4AF5" w14:textId="77777777">
        <w:tblPrEx>
          <w:tblCellMar>
            <w:top w:w="0" w:type="dxa"/>
            <w:bottom w:w="0" w:type="dxa"/>
          </w:tblCellMar>
        </w:tblPrEx>
        <w:trPr>
          <w:cantSplit/>
          <w:trHeight w:val="4867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84512" w14:textId="77777777" w:rsidR="006379D9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團體獎項參選者請提供「團體或活動照片」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張。</w:t>
            </w:r>
          </w:p>
          <w:p w14:paraId="670E99DB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363149FD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1BF04A2D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6C5A5CF6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61AD478B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4F9E9B34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12B4EF76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425345FA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0FB065EF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7D433AB1" w14:textId="77777777" w:rsidR="006379D9" w:rsidRDefault="006379D9">
            <w:pPr>
              <w:pStyle w:val="Standard"/>
              <w:rPr>
                <w:rFonts w:eastAsia="標楷體"/>
              </w:rPr>
            </w:pP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F9356" w14:textId="77777777" w:rsidR="006379D9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14:paraId="1734079C" w14:textId="77777777" w:rsidR="006379D9" w:rsidRDefault="00000000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電子檔：解析度</w:t>
            </w:r>
            <w:r>
              <w:rPr>
                <w:rFonts w:eastAsia="標楷體"/>
              </w:rPr>
              <w:t>350dpi</w:t>
            </w:r>
            <w:r>
              <w:rPr>
                <w:rFonts w:eastAsia="標楷體"/>
              </w:rPr>
              <w:t>以上之</w:t>
            </w:r>
            <w:r>
              <w:rPr>
                <w:rFonts w:eastAsia="標楷體"/>
              </w:rPr>
              <w:t>JPG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TIF</w:t>
            </w:r>
            <w:r>
              <w:rPr>
                <w:rFonts w:eastAsia="標楷體"/>
              </w:rPr>
              <w:t>檔（照片</w:t>
            </w:r>
            <w:proofErr w:type="gramStart"/>
            <w:r>
              <w:rPr>
                <w:rFonts w:eastAsia="標楷體"/>
              </w:rPr>
              <w:t>勿</w:t>
            </w:r>
            <w:proofErr w:type="gramEnd"/>
            <w:r>
              <w:rPr>
                <w:rFonts w:eastAsia="標楷體"/>
              </w:rPr>
              <w:t>嵌入於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檔案）。</w:t>
            </w:r>
          </w:p>
          <w:p w14:paraId="4214BC72" w14:textId="77777777" w:rsidR="006379D9" w:rsidRDefault="00000000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圖說：「團體或活動照片」內容團體獲獎事蹟之相關服務及活動為主。如有團體</w:t>
            </w:r>
            <w:r>
              <w:rPr>
                <w:rFonts w:eastAsia="標楷體"/>
              </w:rPr>
              <w:t>Logo</w:t>
            </w:r>
            <w:r>
              <w:rPr>
                <w:rFonts w:eastAsia="標楷體"/>
              </w:rPr>
              <w:t>，請附</w:t>
            </w: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檔。</w:t>
            </w:r>
          </w:p>
          <w:p w14:paraId="308E33E9" w14:textId="77777777" w:rsidR="006379D9" w:rsidRDefault="00000000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照片清晰度要高，儘量提供大圖片為最佳。</w:t>
            </w:r>
          </w:p>
        </w:tc>
      </w:tr>
      <w:tr w:rsidR="006379D9" w14:paraId="15576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86A0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069B7801" w14:textId="77777777" w:rsidR="006379D9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佐證資料</w:t>
            </w:r>
          </w:p>
        </w:tc>
      </w:tr>
      <w:tr w:rsidR="006379D9" w14:paraId="4545822A" w14:textId="77777777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4EF59" w14:textId="77777777" w:rsidR="006379D9" w:rsidRDefault="00000000">
            <w:pPr>
              <w:pStyle w:val="aa"/>
              <w:numPr>
                <w:ilvl w:val="0"/>
                <w:numId w:val="14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團體獲獎事蹟及貢獻之介紹短文（</w:t>
            </w:r>
            <w:r>
              <w:rPr>
                <w:rFonts w:ascii="Times New Roman" w:eastAsia="標楷體" w:hAnsi="Times New Roman"/>
              </w:rPr>
              <w:t>600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800</w:t>
            </w:r>
            <w:r>
              <w:rPr>
                <w:rFonts w:ascii="Times New Roman" w:eastAsia="標楷體" w:hAnsi="Times New Roman"/>
              </w:rPr>
              <w:t>字為限，附標題）。</w:t>
            </w:r>
          </w:p>
          <w:p w14:paraId="70AF1274" w14:textId="77777777" w:rsidR="006379D9" w:rsidRDefault="00000000">
            <w:pPr>
              <w:pStyle w:val="aa"/>
              <w:numPr>
                <w:ilvl w:val="0"/>
                <w:numId w:val="14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短句：表達團隊成立的使命、目標或願景的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句話（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字為限）。</w:t>
            </w:r>
          </w:p>
          <w:p w14:paraId="0763E647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1E85E845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122C5491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49B50CAD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41B4260F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3724E5CA" w14:textId="77777777" w:rsidR="006379D9" w:rsidRDefault="006379D9">
            <w:pPr>
              <w:pStyle w:val="Standard"/>
              <w:rPr>
                <w:rFonts w:eastAsia="標楷體"/>
              </w:rPr>
            </w:pPr>
          </w:p>
          <w:p w14:paraId="1D905625" w14:textId="77777777" w:rsidR="006379D9" w:rsidRDefault="006379D9">
            <w:pPr>
              <w:pStyle w:val="Standard"/>
              <w:rPr>
                <w:rFonts w:eastAsia="標楷體"/>
              </w:rPr>
            </w:pPr>
          </w:p>
        </w:tc>
      </w:tr>
      <w:tr w:rsidR="006379D9" w14:paraId="5AAF3262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4BFE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314BB" w14:textId="77777777" w:rsidR="006379D9" w:rsidRDefault="00000000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6379D9" w14:paraId="03774A84" w14:textId="7777777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CBB89" w14:textId="77777777" w:rsidR="006379D9" w:rsidRDefault="00000000">
            <w:pPr>
              <w:pStyle w:val="Standard"/>
              <w:numPr>
                <w:ilvl w:val="0"/>
                <w:numId w:val="15"/>
              </w:num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主標題（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字為限）。</w:t>
            </w:r>
          </w:p>
          <w:p w14:paraId="652339C1" w14:textId="77777777" w:rsidR="006379D9" w:rsidRDefault="00000000">
            <w:pPr>
              <w:pStyle w:val="Standard"/>
              <w:numPr>
                <w:ilvl w:val="0"/>
                <w:numId w:val="15"/>
              </w:numPr>
            </w:pPr>
            <w:r>
              <w:rPr>
                <w:rFonts w:eastAsia="標楷體"/>
                <w:b/>
                <w:bCs/>
              </w:rPr>
              <w:t>歷年重要事蹟</w:t>
            </w:r>
            <w:r>
              <w:rPr>
                <w:rFonts w:eastAsia="標楷體"/>
                <w:b/>
                <w:bCs/>
                <w:color w:val="FF0000"/>
              </w:rPr>
              <w:t>（請以近</w:t>
            </w:r>
            <w:r>
              <w:rPr>
                <w:rFonts w:eastAsia="標楷體"/>
                <w:b/>
                <w:bCs/>
                <w:color w:val="FF0000"/>
              </w:rPr>
              <w:t>5</w:t>
            </w:r>
            <w:r>
              <w:rPr>
                <w:rFonts w:eastAsia="標楷體"/>
                <w:b/>
                <w:bCs/>
                <w:color w:val="FF0000"/>
              </w:rPr>
              <w:t>年為限）</w:t>
            </w:r>
            <w:r>
              <w:rPr>
                <w:rFonts w:eastAsia="標楷體"/>
                <w:b/>
                <w:bCs/>
              </w:rPr>
              <w:t>，請依時序</w:t>
            </w:r>
            <w:proofErr w:type="gramStart"/>
            <w:r>
              <w:rPr>
                <w:rFonts w:eastAsia="標楷體"/>
                <w:b/>
                <w:bCs/>
              </w:rPr>
              <w:t>條列敘明</w:t>
            </w:r>
            <w:proofErr w:type="gramEnd"/>
            <w:r>
              <w:rPr>
                <w:rFonts w:eastAsia="標楷體"/>
                <w:b/>
                <w:bCs/>
              </w:rPr>
              <w:t>，每條以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至</w:t>
            </w:r>
            <w:r>
              <w:rPr>
                <w:rFonts w:eastAsia="標楷體"/>
                <w:b/>
                <w:bCs/>
              </w:rPr>
              <w:t>50</w:t>
            </w:r>
            <w:r>
              <w:rPr>
                <w:rFonts w:eastAsia="標楷體"/>
                <w:b/>
                <w:bCs/>
              </w:rPr>
              <w:t>字為限。</w:t>
            </w:r>
          </w:p>
          <w:p w14:paraId="136B89CB" w14:textId="77777777" w:rsidR="006379D9" w:rsidRDefault="00000000">
            <w:pPr>
              <w:pStyle w:val="Standard"/>
              <w:numPr>
                <w:ilvl w:val="0"/>
                <w:numId w:val="15"/>
              </w:num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連續或累計</w:t>
            </w:r>
            <w:r>
              <w:rPr>
                <w:rFonts w:eastAsia="標楷體"/>
                <w:b/>
              </w:rPr>
              <w:t xml:space="preserve">      </w:t>
            </w:r>
            <w:r>
              <w:rPr>
                <w:rFonts w:eastAsia="標楷體"/>
                <w:b/>
              </w:rPr>
              <w:t>次、獲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/>
                <w:b/>
              </w:rPr>
              <w:t>部表揚之證明文件。</w:t>
            </w:r>
          </w:p>
          <w:p w14:paraId="1F91DAB5" w14:textId="77777777" w:rsidR="006379D9" w:rsidRDefault="006379D9">
            <w:pPr>
              <w:pStyle w:val="Standard"/>
              <w:rPr>
                <w:rFonts w:eastAsia="標楷體"/>
                <w:b/>
                <w:bCs/>
              </w:rPr>
            </w:pPr>
          </w:p>
        </w:tc>
        <w:tc>
          <w:tcPr>
            <w:tcW w:w="2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020CE" w14:textId="77777777" w:rsidR="006379D9" w:rsidRDefault="0000000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</w:tc>
      </w:tr>
      <w:tr w:rsidR="006379D9" w14:paraId="4B17B85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26EF7" w14:textId="77777777" w:rsidR="006379D9" w:rsidRDefault="00000000">
            <w:pPr>
              <w:pStyle w:val="Standard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14:paraId="6808E8A7" w14:textId="77777777" w:rsidR="006379D9" w:rsidRDefault="006379D9">
      <w:pPr>
        <w:pStyle w:val="Standard"/>
      </w:pPr>
    </w:p>
    <w:p w14:paraId="38D24E32" w14:textId="77777777" w:rsidR="006379D9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292"/>
        <w:gridCol w:w="1794"/>
        <w:gridCol w:w="1560"/>
        <w:gridCol w:w="234"/>
        <w:gridCol w:w="3588"/>
      </w:tblGrid>
      <w:tr w:rsidR="006379D9" w14:paraId="0A1663F4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B3D8" w14:textId="77777777" w:rsidR="006379D9" w:rsidRDefault="00000000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6379D9" w14:paraId="72922AA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52C22" w14:textId="77777777" w:rsidR="006379D9" w:rsidRDefault="006379D9">
            <w:pPr>
              <w:pStyle w:val="Standard"/>
              <w:spacing w:line="300" w:lineRule="exact"/>
              <w:ind w:left="600"/>
              <w:jc w:val="both"/>
            </w:pPr>
          </w:p>
          <w:p w14:paraId="197AD970" w14:textId="77777777" w:rsidR="006379D9" w:rsidRDefault="00000000">
            <w:pPr>
              <w:pStyle w:val="Standard"/>
              <w:numPr>
                <w:ilvl w:val="0"/>
                <w:numId w:val="16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14:paraId="18F4634C" w14:textId="77777777" w:rsidR="006379D9" w:rsidRDefault="00000000">
            <w:pPr>
              <w:pStyle w:val="Standard"/>
              <w:numPr>
                <w:ilvl w:val="0"/>
                <w:numId w:val="16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</w:tc>
      </w:tr>
      <w:tr w:rsidR="006379D9" w14:paraId="0D8203A1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A6263" w14:textId="77777777" w:rsidR="006379D9" w:rsidRDefault="00000000">
            <w:pPr>
              <w:pStyle w:val="Standard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D7291" w14:textId="77777777" w:rsidR="006379D9" w:rsidRDefault="00000000">
            <w:pPr>
              <w:pStyle w:val="Standard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0EF3B" w14:textId="77777777" w:rsidR="006379D9" w:rsidRDefault="00000000">
            <w:pPr>
              <w:pStyle w:val="Standard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14:paraId="16A67A03" w14:textId="77777777" w:rsidR="006379D9" w:rsidRDefault="00000000">
            <w:pPr>
              <w:pStyle w:val="Standard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0BA374D3" w14:textId="77777777" w:rsidR="006379D9" w:rsidRDefault="00000000">
            <w:pPr>
              <w:pStyle w:val="Standard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18C56AD1" w14:textId="77777777" w:rsidR="006379D9" w:rsidRDefault="00000000">
            <w:pPr>
              <w:pStyle w:val="Standard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689F9530" w14:textId="77777777" w:rsidR="006379D9" w:rsidRDefault="00000000">
            <w:pPr>
              <w:pStyle w:val="Standard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4D2B344B" w14:textId="77777777" w:rsidR="006379D9" w:rsidRDefault="00000000">
            <w:pPr>
              <w:pStyle w:val="Standard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6379D9" w14:paraId="18FE0A26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FDEC" w14:textId="77777777" w:rsidR="006379D9" w:rsidRDefault="00000000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716AF" w14:textId="77777777" w:rsidR="006379D9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（申請推薦單位請加蓋印信）</w:t>
            </w:r>
          </w:p>
        </w:tc>
      </w:tr>
      <w:tr w:rsidR="006379D9" w14:paraId="4F935BB5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80DB9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6379D9" w14:paraId="13E9616A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1FF00" w14:textId="77777777" w:rsidR="006379D9" w:rsidRDefault="00000000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推薦單位名稱</w:t>
            </w:r>
            <w:r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09173" w14:textId="77777777" w:rsidR="006379D9" w:rsidRDefault="00000000">
            <w:pPr>
              <w:pStyle w:val="Standard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14:paraId="66A89236" w14:textId="77777777" w:rsidR="006379D9" w:rsidRDefault="00000000">
            <w:pPr>
              <w:pStyle w:val="Standard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E0C9D" w14:textId="77777777" w:rsidR="006379D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14:paraId="0C36CB90" w14:textId="77777777" w:rsidR="006379D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14:paraId="2D2C15C6" w14:textId="77777777" w:rsidR="006379D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14:paraId="0F4C2B31" w14:textId="77777777" w:rsidR="006379D9" w:rsidRDefault="006379D9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14:paraId="7821BD9B" w14:textId="77777777" w:rsidR="006379D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14:paraId="4173D619" w14:textId="77777777" w:rsidR="006379D9" w:rsidRDefault="00000000">
            <w:pPr>
              <w:pStyle w:val="Standard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6379D9" w14:paraId="5745E0E7" w14:textId="77777777">
        <w:tblPrEx>
          <w:tblCellMar>
            <w:top w:w="0" w:type="dxa"/>
            <w:bottom w:w="0" w:type="dxa"/>
          </w:tblCellMar>
        </w:tblPrEx>
        <w:trPr>
          <w:cantSplit/>
          <w:trHeight w:val="3373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ADB4C" w14:textId="77777777" w:rsidR="006379D9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BF0DE" w14:textId="77777777" w:rsidR="006379D9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（請加蓋印信）</w:t>
            </w:r>
          </w:p>
          <w:p w14:paraId="07E42AAD" w14:textId="77777777" w:rsidR="006379D9" w:rsidRDefault="006379D9">
            <w:pPr>
              <w:pStyle w:val="Standard"/>
              <w:rPr>
                <w:rFonts w:eastAsia="標楷體"/>
              </w:rPr>
            </w:pPr>
          </w:p>
        </w:tc>
      </w:tr>
    </w:tbl>
    <w:p w14:paraId="2ED1D547" w14:textId="77777777" w:rsidR="00000000" w:rsidRDefault="00000000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567" w:footer="397" w:gutter="0"/>
          <w:cols w:space="720"/>
          <w:docGrid w:type="lines" w:linePitch="396"/>
        </w:sectPr>
      </w:pPr>
    </w:p>
    <w:p w14:paraId="42EFC768" w14:textId="77777777" w:rsidR="006379D9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6379D9" w14:paraId="3721B9F7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A69E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6379D9" w14:paraId="579F3CF7" w14:textId="7777777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805E9" w14:textId="77777777" w:rsidR="006379D9" w:rsidRDefault="006379D9">
            <w:pPr>
              <w:pStyle w:val="Standard"/>
            </w:pPr>
          </w:p>
          <w:p w14:paraId="17377292" w14:textId="77777777" w:rsidR="006379D9" w:rsidRDefault="006379D9">
            <w:pPr>
              <w:pStyle w:val="Standard"/>
            </w:pPr>
          </w:p>
          <w:p w14:paraId="453303FC" w14:textId="77777777" w:rsidR="006379D9" w:rsidRDefault="006379D9">
            <w:pPr>
              <w:pStyle w:val="Standard"/>
            </w:pPr>
          </w:p>
          <w:p w14:paraId="512CB62F" w14:textId="77777777" w:rsidR="006379D9" w:rsidRDefault="00000000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3B560889" w14:textId="77777777" w:rsidR="006379D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6E9232FA" w14:textId="77777777" w:rsidR="006379D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79BA9E66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075B9962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6017EE7C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1124F97F" w14:textId="77777777" w:rsidR="006379D9" w:rsidRDefault="00000000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14:paraId="52842692" w14:textId="77777777" w:rsidR="006379D9" w:rsidRDefault="006379D9">
            <w:pPr>
              <w:pStyle w:val="Standard"/>
              <w:jc w:val="center"/>
            </w:pPr>
          </w:p>
          <w:p w14:paraId="32C89A0A" w14:textId="77777777" w:rsidR="006379D9" w:rsidRDefault="006379D9">
            <w:pPr>
              <w:pStyle w:val="Standard"/>
            </w:pPr>
          </w:p>
          <w:p w14:paraId="54CA33CB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6C31DB7E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4FBE6E6D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12F2A2C1" w14:textId="77777777" w:rsidR="006379D9" w:rsidRDefault="00000000">
      <w:pPr>
        <w:pStyle w:val="Standard"/>
      </w:pPr>
      <w:r>
        <w:rPr>
          <w:rFonts w:eastAsia="標楷體"/>
          <w:b/>
          <w:bCs/>
          <w:sz w:val="28"/>
          <w:u w:val="single"/>
        </w:rPr>
        <w:t xml:space="preserve"> 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團體請蓋大小</w:t>
      </w:r>
      <w:proofErr w:type="gramEnd"/>
      <w:r>
        <w:rPr>
          <w:rFonts w:eastAsia="標楷體"/>
          <w:b/>
          <w:bCs/>
          <w:sz w:val="28"/>
          <w:u w:val="single"/>
        </w:rPr>
        <w:t>章。</w:t>
      </w:r>
      <w:r>
        <w:rPr>
          <w:rFonts w:eastAsia="標楷體"/>
          <w:sz w:val="28"/>
          <w:u w:val="single"/>
        </w:rPr>
        <w:t>)</w:t>
      </w:r>
    </w:p>
    <w:p w14:paraId="015A837C" w14:textId="77777777" w:rsidR="006379D9" w:rsidRDefault="006379D9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14:paraId="0872D676" w14:textId="77777777" w:rsidR="006379D9" w:rsidRDefault="00000000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6379D9" w14:paraId="0ABDF9D2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1900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6379D9" w14:paraId="42723265" w14:textId="77777777">
        <w:tblPrEx>
          <w:tblCellMar>
            <w:top w:w="0" w:type="dxa"/>
            <w:bottom w:w="0" w:type="dxa"/>
          </w:tblCellMar>
        </w:tblPrEx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59CCB" w14:textId="77777777" w:rsidR="006379D9" w:rsidRDefault="006379D9">
            <w:pPr>
              <w:pStyle w:val="Standard"/>
            </w:pPr>
          </w:p>
          <w:p w14:paraId="7EFCF7BA" w14:textId="77777777" w:rsidR="006379D9" w:rsidRDefault="006379D9">
            <w:pPr>
              <w:pStyle w:val="Standard"/>
            </w:pPr>
          </w:p>
          <w:p w14:paraId="49B88E8F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4841E4AE" w14:textId="77777777" w:rsidR="006379D9" w:rsidRDefault="006379D9">
            <w:pPr>
              <w:pStyle w:val="Standard"/>
              <w:spacing w:after="360" w:line="500" w:lineRule="exact"/>
              <w:ind w:firstLine="1280"/>
              <w:rPr>
                <w:rFonts w:ascii="標楷體" w:eastAsia="標楷體" w:hAnsi="標楷體"/>
                <w:sz w:val="32"/>
                <w:szCs w:val="32"/>
              </w:rPr>
            </w:pPr>
          </w:p>
          <w:p w14:paraId="22EED429" w14:textId="77777777" w:rsidR="006379D9" w:rsidRDefault="00000000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14:paraId="3F4DE06B" w14:textId="77777777" w:rsidR="006379D9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14:paraId="29A73334" w14:textId="77777777" w:rsidR="006379D9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14:paraId="0E640C90" w14:textId="77777777" w:rsidR="006379D9" w:rsidRDefault="006379D9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2F42AC68" w14:textId="77777777" w:rsidR="006379D9" w:rsidRDefault="006379D9">
            <w:pPr>
              <w:pStyle w:val="Standard"/>
              <w:jc w:val="center"/>
            </w:pPr>
          </w:p>
          <w:p w14:paraId="2BDCDF2F" w14:textId="77777777" w:rsidR="006379D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536AD9E7" w14:textId="77777777" w:rsidR="006379D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453645DD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4E230C0C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3191FD41" w14:textId="77777777" w:rsidR="006379D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14:paraId="48AD78BC" w14:textId="77777777" w:rsidR="006379D9" w:rsidRDefault="006379D9">
            <w:pPr>
              <w:pStyle w:val="Standard"/>
            </w:pPr>
          </w:p>
          <w:p w14:paraId="41FDA122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3A1B7137" w14:textId="77777777" w:rsidR="006379D9" w:rsidRDefault="006379D9">
            <w:pPr>
              <w:pStyle w:val="Standard"/>
              <w:rPr>
                <w:rFonts w:eastAsia="標楷體"/>
                <w:sz w:val="32"/>
              </w:rPr>
            </w:pPr>
          </w:p>
          <w:p w14:paraId="49D318FB" w14:textId="77777777" w:rsidR="006379D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32042508" w14:textId="77777777" w:rsidR="006379D9" w:rsidRDefault="00000000">
      <w:pPr>
        <w:pStyle w:val="Standard"/>
      </w:pPr>
      <w:r>
        <w:rPr>
          <w:rFonts w:eastAsia="標楷體"/>
          <w:sz w:val="28"/>
        </w:rPr>
        <w:t>(</w:t>
      </w:r>
      <w:r>
        <w:rPr>
          <w:rFonts w:eastAsia="微軟正黑體"/>
          <w:sz w:val="28"/>
        </w:rPr>
        <w:t>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6379D9">
      <w:headerReference w:type="default" r:id="rId9"/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6F05" w14:textId="77777777" w:rsidR="009F5AC1" w:rsidRDefault="009F5AC1">
      <w:r>
        <w:separator/>
      </w:r>
    </w:p>
  </w:endnote>
  <w:endnote w:type="continuationSeparator" w:id="0">
    <w:p w14:paraId="440C47A3" w14:textId="77777777" w:rsidR="009F5AC1" w:rsidRDefault="009F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21A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10E7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2EAC" w14:textId="77777777" w:rsidR="009F5AC1" w:rsidRDefault="009F5AC1">
      <w:r>
        <w:rPr>
          <w:color w:val="000000"/>
        </w:rPr>
        <w:separator/>
      </w:r>
    </w:p>
  </w:footnote>
  <w:footnote w:type="continuationSeparator" w:id="0">
    <w:p w14:paraId="526263E4" w14:textId="77777777" w:rsidR="009F5AC1" w:rsidRDefault="009F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6C6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團體獎資料表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524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團體獎資料表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85F"/>
    <w:multiLevelType w:val="multilevel"/>
    <w:tmpl w:val="F2CC408E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AF5886"/>
    <w:multiLevelType w:val="multilevel"/>
    <w:tmpl w:val="A0580226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19181A"/>
    <w:multiLevelType w:val="multilevel"/>
    <w:tmpl w:val="B85088F0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09B93279"/>
    <w:multiLevelType w:val="multilevel"/>
    <w:tmpl w:val="2618E634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782240"/>
    <w:multiLevelType w:val="multilevel"/>
    <w:tmpl w:val="360CC02E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77C12BC"/>
    <w:multiLevelType w:val="multilevel"/>
    <w:tmpl w:val="F8C2EEF4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7D7333"/>
    <w:multiLevelType w:val="multilevel"/>
    <w:tmpl w:val="8E8E8568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D2104FD"/>
    <w:multiLevelType w:val="multilevel"/>
    <w:tmpl w:val="11D09526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A32D3B"/>
    <w:multiLevelType w:val="multilevel"/>
    <w:tmpl w:val="D3D2B560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9" w15:restartNumberingAfterBreak="0">
    <w:nsid w:val="3A191C37"/>
    <w:multiLevelType w:val="multilevel"/>
    <w:tmpl w:val="23E2FB9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A8F3016"/>
    <w:multiLevelType w:val="multilevel"/>
    <w:tmpl w:val="E0D4BEBC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3BD81C07"/>
    <w:multiLevelType w:val="multilevel"/>
    <w:tmpl w:val="BE7406FA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C927C6D"/>
    <w:multiLevelType w:val="multilevel"/>
    <w:tmpl w:val="5CB057B4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10B0C16"/>
    <w:multiLevelType w:val="multilevel"/>
    <w:tmpl w:val="D87EF3D8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D8C326E"/>
    <w:multiLevelType w:val="multilevel"/>
    <w:tmpl w:val="BBF8ABE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56E269D5"/>
    <w:multiLevelType w:val="multilevel"/>
    <w:tmpl w:val="9C9EF77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5D204E7F"/>
    <w:multiLevelType w:val="multilevel"/>
    <w:tmpl w:val="4B80D3EA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60BB1E47"/>
    <w:multiLevelType w:val="multilevel"/>
    <w:tmpl w:val="842C1346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34A4943"/>
    <w:multiLevelType w:val="multilevel"/>
    <w:tmpl w:val="BE484B7A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ADC43F6"/>
    <w:multiLevelType w:val="multilevel"/>
    <w:tmpl w:val="DE504770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75AC2A98"/>
    <w:multiLevelType w:val="multilevel"/>
    <w:tmpl w:val="7C7ACE38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1" w15:restartNumberingAfterBreak="0">
    <w:nsid w:val="75E0740A"/>
    <w:multiLevelType w:val="multilevel"/>
    <w:tmpl w:val="01D223A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D8B7ED4"/>
    <w:multiLevelType w:val="multilevel"/>
    <w:tmpl w:val="DE98FE9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1578321324">
    <w:abstractNumId w:val="1"/>
  </w:num>
  <w:num w:numId="2" w16cid:durableId="608240616">
    <w:abstractNumId w:val="7"/>
  </w:num>
  <w:num w:numId="3" w16cid:durableId="1134173928">
    <w:abstractNumId w:val="5"/>
  </w:num>
  <w:num w:numId="4" w16cid:durableId="2129470035">
    <w:abstractNumId w:val="18"/>
  </w:num>
  <w:num w:numId="5" w16cid:durableId="236671349">
    <w:abstractNumId w:val="3"/>
  </w:num>
  <w:num w:numId="6" w16cid:durableId="1781339556">
    <w:abstractNumId w:val="10"/>
  </w:num>
  <w:num w:numId="7" w16cid:durableId="714428794">
    <w:abstractNumId w:val="15"/>
  </w:num>
  <w:num w:numId="8" w16cid:durableId="2087073314">
    <w:abstractNumId w:val="2"/>
  </w:num>
  <w:num w:numId="9" w16cid:durableId="248736343">
    <w:abstractNumId w:val="0"/>
  </w:num>
  <w:num w:numId="10" w16cid:durableId="845439939">
    <w:abstractNumId w:val="14"/>
  </w:num>
  <w:num w:numId="11" w16cid:durableId="1956449416">
    <w:abstractNumId w:val="22"/>
  </w:num>
  <w:num w:numId="12" w16cid:durableId="893352054">
    <w:abstractNumId w:val="16"/>
  </w:num>
  <w:num w:numId="13" w16cid:durableId="652024322">
    <w:abstractNumId w:val="4"/>
  </w:num>
  <w:num w:numId="14" w16cid:durableId="2072314772">
    <w:abstractNumId w:val="21"/>
  </w:num>
  <w:num w:numId="15" w16cid:durableId="2018457221">
    <w:abstractNumId w:val="20"/>
  </w:num>
  <w:num w:numId="16" w16cid:durableId="862666451">
    <w:abstractNumId w:val="13"/>
  </w:num>
  <w:num w:numId="17" w16cid:durableId="298341783">
    <w:abstractNumId w:val="19"/>
  </w:num>
  <w:num w:numId="18" w16cid:durableId="1946375918">
    <w:abstractNumId w:val="9"/>
  </w:num>
  <w:num w:numId="19" w16cid:durableId="1511602040">
    <w:abstractNumId w:val="8"/>
  </w:num>
  <w:num w:numId="20" w16cid:durableId="402920549">
    <w:abstractNumId w:val="12"/>
  </w:num>
  <w:num w:numId="21" w16cid:durableId="737291238">
    <w:abstractNumId w:val="6"/>
  </w:num>
  <w:num w:numId="22" w16cid:durableId="1689142784">
    <w:abstractNumId w:val="17"/>
  </w:num>
  <w:num w:numId="23" w16cid:durableId="1912158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79D9"/>
    <w:rsid w:val="003F6862"/>
    <w:rsid w:val="006379D9"/>
    <w:rsid w:val="008C734C"/>
    <w:rsid w:val="009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993B"/>
  <w15:docId w15:val="{A25C646F-31BB-4968-BF1E-C5B0BE2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creator>張淇瑞</dc:creator>
  <dc:description>2018</dc:description>
  <cp:lastModifiedBy>User</cp:lastModifiedBy>
  <cp:revision>2</cp:revision>
  <cp:lastPrinted>2025-04-30T06:00:00Z</cp:lastPrinted>
  <dcterms:created xsi:type="dcterms:W3CDTF">2025-05-12T07:12:00Z</dcterms:created>
  <dcterms:modified xsi:type="dcterms:W3CDTF">2025-05-12T07:12:00Z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